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曲靖市产业投资有限责任公司云南省曲靖区域医疗中心建设项目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315B7"/>
    <w:rsid w:val="007A6B0F"/>
    <w:rsid w:val="00A27422"/>
    <w:rsid w:val="44EB321A"/>
    <w:rsid w:val="4BA112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83</Words>
  <Characters>476</Characters>
  <Lines>3</Lines>
  <Paragraphs>1</Paragraphs>
  <TotalTime>3</TotalTime>
  <ScaleCrop>false</ScaleCrop>
  <LinksUpToDate>false</LinksUpToDate>
  <CharactersWithSpaces>558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漫步云端</cp:lastModifiedBy>
  <dcterms:modified xsi:type="dcterms:W3CDTF">2020-05-13T06:53:57Z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